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25" w:rsidRPr="00CD6017" w:rsidRDefault="000A3B25" w:rsidP="00CD6017">
      <w:pPr>
        <w:spacing w:line="360" w:lineRule="auto"/>
        <w:jc w:val="center"/>
        <w:rPr>
          <w:rFonts w:ascii="宋体"/>
          <w:b/>
          <w:sz w:val="32"/>
          <w:szCs w:val="32"/>
        </w:rPr>
      </w:pPr>
      <w:r w:rsidRPr="00CD6017">
        <w:rPr>
          <w:rFonts w:ascii="宋体" w:hAnsi="宋体" w:hint="eastAsia"/>
          <w:b/>
          <w:sz w:val="32"/>
          <w:szCs w:val="32"/>
        </w:rPr>
        <w:t>厦门大学嘉庚学院艺术设计系</w:t>
      </w:r>
      <w:r>
        <w:rPr>
          <w:rFonts w:ascii="宋体" w:hAnsi="宋体" w:hint="eastAsia"/>
          <w:b/>
          <w:color w:val="000000"/>
          <w:sz w:val="32"/>
          <w:szCs w:val="32"/>
        </w:rPr>
        <w:t>团学</w:t>
      </w:r>
      <w:r w:rsidRPr="00CD6017">
        <w:rPr>
          <w:rFonts w:ascii="宋体" w:hAnsi="宋体" w:hint="eastAsia"/>
          <w:b/>
          <w:color w:val="000000"/>
          <w:sz w:val="32"/>
          <w:szCs w:val="32"/>
        </w:rPr>
        <w:t>干部竞聘报名表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9"/>
        <w:gridCol w:w="1276"/>
        <w:gridCol w:w="1134"/>
        <w:gridCol w:w="626"/>
        <w:gridCol w:w="586"/>
        <w:gridCol w:w="914"/>
        <w:gridCol w:w="142"/>
        <w:gridCol w:w="1134"/>
        <w:gridCol w:w="1843"/>
      </w:tblGrid>
      <w:tr w:rsidR="000A3B25" w:rsidRPr="00CD6017" w:rsidTr="00CD6017">
        <w:trPr>
          <w:trHeight w:val="434"/>
          <w:jc w:val="center"/>
        </w:trPr>
        <w:tc>
          <w:tcPr>
            <w:tcW w:w="1129" w:type="dxa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姓  名</w:t>
            </w:r>
          </w:p>
        </w:tc>
        <w:tc>
          <w:tcPr>
            <w:tcW w:w="1276" w:type="dxa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性别</w:t>
            </w:r>
          </w:p>
        </w:tc>
        <w:tc>
          <w:tcPr>
            <w:tcW w:w="1212" w:type="dxa"/>
            <w:gridSpan w:val="2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0A3B25" w:rsidRDefault="000A3B25" w:rsidP="00CD6017">
            <w:pPr>
              <w:rPr>
                <w:rFonts w:ascii="宋体" w:hAnsi="Wingdings" w:hint="eastAsia"/>
                <w:color w:val="000000"/>
              </w:rPr>
            </w:pPr>
          </w:p>
          <w:p w:rsidR="000A3B25" w:rsidRDefault="000A3B25" w:rsidP="00CD6017">
            <w:pPr>
              <w:rPr>
                <w:rFonts w:ascii="宋体" w:hAnsi="Wingdings" w:hint="eastAsia"/>
                <w:color w:val="000000"/>
              </w:rPr>
            </w:pPr>
          </w:p>
          <w:p w:rsidR="000A3B25" w:rsidRPr="00CD6017" w:rsidRDefault="000A3B25" w:rsidP="004D2E4F">
            <w:pPr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  <w:color w:val="D9D9D9"/>
              </w:rPr>
              <w:t>（</w:t>
            </w:r>
            <w:r w:rsidRPr="00CD6017">
              <w:rPr>
                <w:rFonts w:ascii="宋体" w:hAnsi="Wingdings" w:hint="eastAsia"/>
                <w:color w:val="D9D9D9"/>
              </w:rPr>
              <w:t>请将电子版的个人照片插入在此处，不需要打印后</w:t>
            </w:r>
            <w:r>
              <w:rPr>
                <w:rFonts w:ascii="宋体" w:hAnsi="Wingdings" w:hint="eastAsia"/>
                <w:color w:val="D9D9D9"/>
              </w:rPr>
              <w:t>粘</w:t>
            </w:r>
            <w:r w:rsidRPr="00CD6017">
              <w:rPr>
                <w:rFonts w:ascii="宋体" w:hAnsi="Wingdings" w:hint="eastAsia"/>
                <w:color w:val="D9D9D9"/>
              </w:rPr>
              <w:t>贴</w:t>
            </w:r>
            <w:r>
              <w:rPr>
                <w:rFonts w:ascii="宋体" w:hAnsi="Wingdings" w:hint="eastAsia"/>
                <w:color w:val="D9D9D9"/>
              </w:rPr>
              <w:t>）</w:t>
            </w:r>
          </w:p>
        </w:tc>
      </w:tr>
      <w:tr w:rsidR="000A3B25" w:rsidRPr="00CD6017" w:rsidTr="00CD6017">
        <w:trPr>
          <w:trHeight w:val="434"/>
          <w:jc w:val="center"/>
        </w:trPr>
        <w:tc>
          <w:tcPr>
            <w:tcW w:w="1129" w:type="dxa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班级</w:t>
            </w:r>
          </w:p>
        </w:tc>
        <w:tc>
          <w:tcPr>
            <w:tcW w:w="1276" w:type="dxa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专业方向</w:t>
            </w:r>
          </w:p>
        </w:tc>
        <w:tc>
          <w:tcPr>
            <w:tcW w:w="1212" w:type="dxa"/>
            <w:gridSpan w:val="2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现任职务</w:t>
            </w:r>
          </w:p>
        </w:tc>
        <w:tc>
          <w:tcPr>
            <w:tcW w:w="1134" w:type="dxa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843" w:type="dxa"/>
            <w:vMerge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</w:tr>
      <w:tr w:rsidR="000A3B25" w:rsidRPr="00CD6017" w:rsidTr="00CD6017">
        <w:trPr>
          <w:cantSplit/>
          <w:trHeight w:val="505"/>
          <w:jc w:val="center"/>
        </w:trPr>
        <w:tc>
          <w:tcPr>
            <w:tcW w:w="1129" w:type="dxa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曾任职务</w:t>
            </w:r>
          </w:p>
        </w:tc>
        <w:tc>
          <w:tcPr>
            <w:tcW w:w="1276" w:type="dxa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联系方式</w:t>
            </w:r>
          </w:p>
        </w:tc>
        <w:tc>
          <w:tcPr>
            <w:tcW w:w="1212" w:type="dxa"/>
            <w:gridSpan w:val="2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是否调剂</w:t>
            </w:r>
          </w:p>
        </w:tc>
        <w:tc>
          <w:tcPr>
            <w:tcW w:w="1134" w:type="dxa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843" w:type="dxa"/>
            <w:vMerge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</w:tr>
      <w:tr w:rsidR="000A3B25" w:rsidRPr="00CD6017" w:rsidTr="004E0C43">
        <w:trPr>
          <w:cantSplit/>
          <w:trHeight w:val="500"/>
          <w:jc w:val="center"/>
        </w:trPr>
        <w:tc>
          <w:tcPr>
            <w:tcW w:w="1129" w:type="dxa"/>
            <w:vMerge w:val="restart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竞聘意向</w:t>
            </w:r>
          </w:p>
        </w:tc>
        <w:tc>
          <w:tcPr>
            <w:tcW w:w="1276" w:type="dxa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第一志愿</w:t>
            </w:r>
          </w:p>
        </w:tc>
        <w:tc>
          <w:tcPr>
            <w:tcW w:w="4536" w:type="dxa"/>
            <w:gridSpan w:val="6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843" w:type="dxa"/>
            <w:vMerge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</w:tr>
      <w:tr w:rsidR="000A3B25" w:rsidRPr="00CD6017" w:rsidTr="00036BE2">
        <w:trPr>
          <w:cantSplit/>
          <w:trHeight w:val="480"/>
          <w:jc w:val="center"/>
        </w:trPr>
        <w:tc>
          <w:tcPr>
            <w:tcW w:w="1129" w:type="dxa"/>
            <w:vMerge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第二志愿</w:t>
            </w:r>
          </w:p>
        </w:tc>
        <w:tc>
          <w:tcPr>
            <w:tcW w:w="4536" w:type="dxa"/>
            <w:gridSpan w:val="6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843" w:type="dxa"/>
            <w:vMerge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</w:tr>
      <w:tr w:rsidR="000A3B25" w:rsidRPr="00CD6017" w:rsidTr="004D2E4F">
        <w:trPr>
          <w:cantSplit/>
          <w:trHeight w:val="265"/>
          <w:jc w:val="center"/>
        </w:trPr>
        <w:tc>
          <w:tcPr>
            <w:tcW w:w="1129" w:type="dxa"/>
            <w:vAlign w:val="center"/>
          </w:tcPr>
          <w:p w:rsidR="000A3B25" w:rsidRPr="00CD6017" w:rsidRDefault="000A3B25" w:rsidP="00C72C86">
            <w:pPr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  <w:color w:val="000000"/>
              </w:rPr>
              <w:t>综测得分</w:t>
            </w:r>
          </w:p>
        </w:tc>
        <w:tc>
          <w:tcPr>
            <w:tcW w:w="3036" w:type="dxa"/>
            <w:gridSpan w:val="3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  <w:r>
              <w:rPr>
                <w:rFonts w:ascii="宋体" w:hAnsi="Wingdings" w:hint="eastAsia"/>
                <w:color w:val="C0C0C0"/>
              </w:rPr>
              <w:t>（指上学期，取整数即可）</w:t>
            </w:r>
          </w:p>
        </w:tc>
        <w:tc>
          <w:tcPr>
            <w:tcW w:w="1500" w:type="dxa"/>
            <w:gridSpan w:val="2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  <w:r>
              <w:rPr>
                <w:rFonts w:ascii="宋体" w:hAnsi="Wingdings" w:hint="eastAsia"/>
              </w:rPr>
              <w:t>综测</w:t>
            </w:r>
            <w:r w:rsidRPr="004D2E4F">
              <w:rPr>
                <w:rFonts w:ascii="宋体" w:hAnsi="Wingdings" w:hint="eastAsia"/>
              </w:rPr>
              <w:t>排名</w:t>
            </w:r>
          </w:p>
        </w:tc>
        <w:tc>
          <w:tcPr>
            <w:tcW w:w="3119" w:type="dxa"/>
            <w:gridSpan w:val="3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  <w:r>
              <w:rPr>
                <w:rFonts w:ascii="宋体" w:hAnsi="Wingdings" w:hint="eastAsia"/>
                <w:color w:val="C0C0C0"/>
              </w:rPr>
              <w:t>（指上学期）</w:t>
            </w:r>
          </w:p>
        </w:tc>
      </w:tr>
      <w:tr w:rsidR="000A3B25" w:rsidRPr="00CD6017" w:rsidTr="00810722">
        <w:trPr>
          <w:cantSplit/>
          <w:trHeight w:val="960"/>
          <w:jc w:val="center"/>
        </w:trPr>
        <w:tc>
          <w:tcPr>
            <w:tcW w:w="1129" w:type="dxa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  <w:color w:val="000000"/>
              </w:rPr>
              <w:t>大学获奖</w:t>
            </w:r>
            <w:r w:rsidRPr="00CD6017">
              <w:rPr>
                <w:rFonts w:ascii="宋体" w:hAnsi="Wingdings" w:hint="eastAsia"/>
                <w:color w:val="000000"/>
              </w:rPr>
              <w:t>情况</w:t>
            </w:r>
          </w:p>
        </w:tc>
        <w:tc>
          <w:tcPr>
            <w:tcW w:w="7655" w:type="dxa"/>
            <w:gridSpan w:val="8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  <w:r>
              <w:rPr>
                <w:rFonts w:ascii="宋体" w:hAnsi="Wingdings" w:hint="eastAsia"/>
                <w:color w:val="C0C0C0"/>
              </w:rPr>
              <w:t>（仅限大学期间）</w:t>
            </w:r>
          </w:p>
        </w:tc>
      </w:tr>
      <w:tr w:rsidR="000A3B25" w:rsidRPr="00CD6017" w:rsidTr="004D6524">
        <w:trPr>
          <w:cantSplit/>
          <w:trHeight w:val="2200"/>
          <w:jc w:val="center"/>
        </w:trPr>
        <w:tc>
          <w:tcPr>
            <w:tcW w:w="1129" w:type="dxa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个</w:t>
            </w:r>
          </w:p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人</w:t>
            </w:r>
          </w:p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简</w:t>
            </w:r>
          </w:p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介</w:t>
            </w:r>
          </w:p>
        </w:tc>
        <w:tc>
          <w:tcPr>
            <w:tcW w:w="7655" w:type="dxa"/>
            <w:gridSpan w:val="8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  <w:r w:rsidRPr="00CD6017">
              <w:rPr>
                <w:rFonts w:ascii="宋体" w:hAnsi="Wingdings" w:hint="eastAsia"/>
                <w:color w:val="C0C0C0"/>
              </w:rPr>
              <w:t>(包括学习情况和学生工作经历)</w:t>
            </w:r>
          </w:p>
        </w:tc>
      </w:tr>
      <w:tr w:rsidR="000A3B25" w:rsidRPr="00CD6017" w:rsidTr="00CD6017">
        <w:trPr>
          <w:cantSplit/>
          <w:trHeight w:val="1540"/>
          <w:jc w:val="center"/>
        </w:trPr>
        <w:tc>
          <w:tcPr>
            <w:tcW w:w="1129" w:type="dxa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对竞聘岗位的认识和了解</w:t>
            </w:r>
          </w:p>
        </w:tc>
        <w:tc>
          <w:tcPr>
            <w:tcW w:w="7655" w:type="dxa"/>
            <w:gridSpan w:val="8"/>
            <w:vAlign w:val="center"/>
          </w:tcPr>
          <w:p w:rsidR="000A3B25" w:rsidRDefault="000A3B25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  <w:r w:rsidRPr="00CD6017">
              <w:rPr>
                <w:rFonts w:ascii="宋体" w:hAnsi="Wingdings" w:hint="eastAsia"/>
                <w:color w:val="C0C0C0"/>
              </w:rPr>
              <w:t>(另附材料，详细说明工作规划、改良方案)</w:t>
            </w:r>
          </w:p>
          <w:p w:rsidR="000A3B25" w:rsidRDefault="000A3B25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</w:p>
          <w:p w:rsidR="000A3B25" w:rsidRDefault="000A3B25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</w:p>
          <w:p w:rsidR="000A3B25" w:rsidRDefault="000A3B25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</w:p>
          <w:p w:rsidR="000A3B25" w:rsidRDefault="000A3B25" w:rsidP="002446D8">
            <w:pPr>
              <w:rPr>
                <w:rFonts w:ascii="宋体" w:hAnsi="Wingdings" w:hint="eastAsia"/>
                <w:color w:val="C0C0C0"/>
              </w:rPr>
            </w:pPr>
          </w:p>
          <w:p w:rsidR="000A3B25" w:rsidRPr="00CD6017" w:rsidRDefault="000A3B25" w:rsidP="00756220">
            <w:pPr>
              <w:rPr>
                <w:rFonts w:ascii="宋体" w:hAnsi="Wingdings" w:hint="eastAsia"/>
                <w:color w:val="C0C0C0"/>
              </w:rPr>
            </w:pPr>
          </w:p>
        </w:tc>
      </w:tr>
      <w:tr w:rsidR="000A3B25" w:rsidRPr="00CD6017" w:rsidTr="006479EB">
        <w:trPr>
          <w:cantSplit/>
          <w:trHeight w:val="1346"/>
          <w:jc w:val="center"/>
        </w:trPr>
        <w:tc>
          <w:tcPr>
            <w:tcW w:w="1129" w:type="dxa"/>
            <w:vAlign w:val="center"/>
          </w:tcPr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  <w:color w:val="000000"/>
              </w:rPr>
              <w:t>指导老师</w:t>
            </w:r>
          </w:p>
          <w:p w:rsidR="000A3B25" w:rsidRPr="00CD6017" w:rsidRDefault="000A3B25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意见</w:t>
            </w:r>
          </w:p>
        </w:tc>
        <w:tc>
          <w:tcPr>
            <w:tcW w:w="7655" w:type="dxa"/>
            <w:gridSpan w:val="8"/>
            <w:vAlign w:val="center"/>
          </w:tcPr>
          <w:p w:rsidR="000A3B25" w:rsidRPr="00CD6017" w:rsidRDefault="000A3B25" w:rsidP="00CD6017">
            <w:pPr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</w:tbl>
    <w:p w:rsidR="000A3B25" w:rsidRPr="00CD6017" w:rsidRDefault="000A3B25" w:rsidP="00CD6017">
      <w:pPr>
        <w:spacing w:line="360" w:lineRule="exact"/>
        <w:rPr>
          <w:rFonts w:ascii="宋体"/>
          <w:szCs w:val="21"/>
        </w:rPr>
      </w:pPr>
      <w:r w:rsidRPr="00CD6017">
        <w:rPr>
          <w:rFonts w:ascii="宋体" w:hAnsi="宋体" w:hint="eastAsia"/>
          <w:szCs w:val="21"/>
        </w:rPr>
        <w:t>注意事项：</w:t>
      </w:r>
    </w:p>
    <w:p w:rsidR="000A3B25" w:rsidRPr="002446D8" w:rsidRDefault="000A3B25" w:rsidP="002446D8">
      <w:r w:rsidRPr="002446D8">
        <w:rPr>
          <w:rFonts w:hint="eastAsia"/>
        </w:rPr>
        <w:t>报名时间：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5"/>
          <w:attr w:name="Year" w:val="2016"/>
        </w:smartTagPr>
        <w:r w:rsidRPr="002446D8">
          <w:t>2016</w:t>
        </w:r>
        <w:r w:rsidRPr="002446D8">
          <w:rPr>
            <w:rFonts w:hint="eastAsia"/>
          </w:rPr>
          <w:t>年</w:t>
        </w:r>
        <w:r w:rsidRPr="002446D8">
          <w:t>5</w:t>
        </w:r>
        <w:r w:rsidRPr="002446D8">
          <w:rPr>
            <w:rFonts w:hint="eastAsia"/>
          </w:rPr>
          <w:t>月</w:t>
        </w:r>
        <w:r w:rsidRPr="002446D8">
          <w:t>12</w:t>
        </w:r>
        <w:r w:rsidRPr="002446D8">
          <w:rPr>
            <w:rFonts w:hint="eastAsia"/>
          </w:rPr>
          <w:t>日</w:t>
        </w:r>
      </w:smartTag>
      <w:r w:rsidRPr="002446D8">
        <w:t>---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5"/>
          <w:attr w:name="Year" w:val="2016"/>
        </w:smartTagPr>
        <w:r w:rsidRPr="002446D8">
          <w:t>2016</w:t>
        </w:r>
        <w:r w:rsidRPr="002446D8">
          <w:rPr>
            <w:rFonts w:hint="eastAsia"/>
          </w:rPr>
          <w:t>年</w:t>
        </w:r>
        <w:r w:rsidRPr="002446D8">
          <w:t>5</w:t>
        </w:r>
        <w:r w:rsidRPr="002446D8">
          <w:rPr>
            <w:rFonts w:hint="eastAsia"/>
          </w:rPr>
          <w:t>月</w:t>
        </w:r>
        <w:r w:rsidRPr="002446D8">
          <w:t>30</w:t>
        </w:r>
        <w:r w:rsidRPr="002446D8">
          <w:rPr>
            <w:rFonts w:hint="eastAsia"/>
          </w:rPr>
          <w:t>日</w:t>
        </w:r>
      </w:smartTag>
    </w:p>
    <w:p w:rsidR="000A3B25" w:rsidRPr="002446D8" w:rsidRDefault="000A3B25" w:rsidP="002446D8">
      <w:r w:rsidRPr="002446D8">
        <w:t>2</w:t>
      </w:r>
      <w:r w:rsidRPr="002446D8">
        <w:rPr>
          <w:rFonts w:hint="eastAsia"/>
        </w:rPr>
        <w:t>、团总支、学生会、表演队、球队，原则上不可重复报名。但是，可以交叉报名。即在团总支任职的，可报名学生会，反之，在学生会任职的，也可以报名团总支。请大家做好自身定位，选择适合自己的职位。</w:t>
      </w:r>
    </w:p>
    <w:p w:rsidR="000A3B25" w:rsidRPr="002446D8" w:rsidRDefault="000A3B25" w:rsidP="002446D8">
      <w:r w:rsidRPr="002446D8">
        <w:t>3</w:t>
      </w:r>
      <w:r w:rsidRPr="002446D8">
        <w:rPr>
          <w:rFonts w:hint="eastAsia"/>
        </w:rPr>
        <w:t>、</w:t>
      </w:r>
      <w:r w:rsidRPr="002446D8">
        <w:tab/>
      </w:r>
      <w:r w:rsidRPr="002446D8">
        <w:rPr>
          <w:rFonts w:hint="eastAsia"/>
        </w:rPr>
        <w:t>报名方式：</w:t>
      </w:r>
    </w:p>
    <w:p w:rsidR="000A3B25" w:rsidRPr="002446D8" w:rsidRDefault="000A3B25" w:rsidP="002446D8">
      <w:r w:rsidRPr="002446D8">
        <w:t>(1)</w:t>
      </w:r>
      <w:r w:rsidRPr="002446D8">
        <w:tab/>
      </w:r>
      <w:r w:rsidRPr="002446D8">
        <w:rPr>
          <w:rFonts w:hint="eastAsia"/>
        </w:rPr>
        <w:t>请登入系网下载报名表，并于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5"/>
          <w:attr w:name="Year" w:val="2016"/>
        </w:smartTagPr>
        <w:r w:rsidRPr="002446D8">
          <w:t>5</w:t>
        </w:r>
        <w:r w:rsidRPr="002446D8">
          <w:rPr>
            <w:rFonts w:hint="eastAsia"/>
          </w:rPr>
          <w:t>月</w:t>
        </w:r>
        <w:r w:rsidRPr="002446D8">
          <w:t>30</w:t>
        </w:r>
        <w:r w:rsidRPr="002446D8">
          <w:rPr>
            <w:rFonts w:hint="eastAsia"/>
          </w:rPr>
          <w:t>日</w:t>
        </w:r>
      </w:smartTag>
      <w:r w:rsidRPr="002446D8">
        <w:rPr>
          <w:rFonts w:hint="eastAsia"/>
        </w:rPr>
        <w:t>前上交学生会</w:t>
      </w:r>
      <w:r>
        <w:rPr>
          <w:rFonts w:hint="eastAsia"/>
        </w:rPr>
        <w:t>学术部</w:t>
      </w:r>
      <w:r w:rsidRPr="002446D8">
        <w:rPr>
          <w:rFonts w:hint="eastAsia"/>
        </w:rPr>
        <w:t>或团总支办公室。</w:t>
      </w:r>
    </w:p>
    <w:p w:rsidR="000A3B25" w:rsidRPr="002446D8" w:rsidRDefault="000A3B25" w:rsidP="002446D8">
      <w:r w:rsidRPr="002446D8">
        <w:t>(2)</w:t>
      </w:r>
      <w:r w:rsidRPr="002446D8">
        <w:tab/>
      </w:r>
      <w:r w:rsidRPr="002446D8">
        <w:rPr>
          <w:rFonts w:hint="eastAsia"/>
        </w:rPr>
        <w:t>学生会</w:t>
      </w:r>
      <w:r>
        <w:rPr>
          <w:rFonts w:hint="eastAsia"/>
        </w:rPr>
        <w:t>学术部</w:t>
      </w:r>
      <w:r w:rsidRPr="002446D8">
        <w:rPr>
          <w:rFonts w:hint="eastAsia"/>
        </w:rPr>
        <w:t>与团总支办公室将报名表收齐后，报送系学生工作组，由分管学生组织的指导老师进行资格审查。</w:t>
      </w:r>
    </w:p>
    <w:p w:rsidR="000A3B25" w:rsidRPr="00CD6017" w:rsidRDefault="000A3B25" w:rsidP="00CD6017">
      <w:pPr>
        <w:rPr>
          <w:szCs w:val="20"/>
        </w:rPr>
      </w:pPr>
      <w:r>
        <w:rPr>
          <w:szCs w:val="20"/>
        </w:rPr>
        <w:t xml:space="preserve">(3) </w:t>
      </w:r>
      <w:r>
        <w:rPr>
          <w:rFonts w:hint="eastAsia"/>
          <w:szCs w:val="20"/>
        </w:rPr>
        <w:t>竞聘地点，及时关注系网。</w:t>
      </w:r>
      <w:r w:rsidRPr="00CD6017">
        <w:rPr>
          <w:szCs w:val="20"/>
        </w:rPr>
        <w:t xml:space="preserve"> </w:t>
      </w:r>
    </w:p>
    <w:p w:rsidR="000A3B25" w:rsidRPr="00B508A5" w:rsidRDefault="000A3B25" w:rsidP="00B508A5">
      <w:pPr>
        <w:jc w:val="right"/>
        <w:rPr>
          <w:b/>
        </w:rPr>
      </w:pPr>
      <w:r w:rsidRPr="00B508A5">
        <w:rPr>
          <w:rFonts w:hint="eastAsia"/>
          <w:b/>
        </w:rPr>
        <w:t>艺术设计系学生</w:t>
      </w:r>
      <w:r>
        <w:rPr>
          <w:rFonts w:hint="eastAsia"/>
          <w:b/>
        </w:rPr>
        <w:t>工作组</w:t>
      </w:r>
      <w:r w:rsidRPr="00B508A5">
        <w:rPr>
          <w:rFonts w:hint="eastAsia"/>
          <w:b/>
        </w:rPr>
        <w:t>（制）</w:t>
      </w:r>
    </w:p>
    <w:sectPr w:rsidR="000A3B25" w:rsidRPr="00B508A5" w:rsidSect="009C2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017"/>
    <w:rsid w:val="00036BE2"/>
    <w:rsid w:val="000A3B25"/>
    <w:rsid w:val="00101145"/>
    <w:rsid w:val="002446D8"/>
    <w:rsid w:val="003B16EF"/>
    <w:rsid w:val="003D37E8"/>
    <w:rsid w:val="004575C1"/>
    <w:rsid w:val="004D2E4F"/>
    <w:rsid w:val="004D6524"/>
    <w:rsid w:val="004E0C43"/>
    <w:rsid w:val="006479EB"/>
    <w:rsid w:val="00730F69"/>
    <w:rsid w:val="00756220"/>
    <w:rsid w:val="0077147C"/>
    <w:rsid w:val="007746BC"/>
    <w:rsid w:val="007C1498"/>
    <w:rsid w:val="00810722"/>
    <w:rsid w:val="00833F63"/>
    <w:rsid w:val="00893E0C"/>
    <w:rsid w:val="009C2192"/>
    <w:rsid w:val="009F0388"/>
    <w:rsid w:val="00A45610"/>
    <w:rsid w:val="00B508A5"/>
    <w:rsid w:val="00B71542"/>
    <w:rsid w:val="00BC1C6F"/>
    <w:rsid w:val="00BD380B"/>
    <w:rsid w:val="00C72C86"/>
    <w:rsid w:val="00CD6017"/>
    <w:rsid w:val="00CD63AF"/>
    <w:rsid w:val="00CD773F"/>
    <w:rsid w:val="00CE497D"/>
    <w:rsid w:val="00DB7B34"/>
    <w:rsid w:val="00F0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C219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locked/>
    <w:rsid w:val="002446D8"/>
    <w:pPr>
      <w:widowControl/>
      <w:spacing w:after="15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77</Words>
  <Characters>439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微软用户</cp:lastModifiedBy>
  <cp:revision>7</cp:revision>
  <dcterms:created xsi:type="dcterms:W3CDTF">2015-06-03T10:11:00Z</dcterms:created>
  <dcterms:modified xsi:type="dcterms:W3CDTF">2016-05-12T02:28:00Z</dcterms:modified>
</cp:coreProperties>
</file>